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4" w:lineRule="auto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附件2</w:t>
      </w:r>
    </w:p>
    <w:p>
      <w:pPr>
        <w:snapToGrid w:val="0"/>
        <w:spacing w:line="324" w:lineRule="auto"/>
        <w:ind w:firstLine="720" w:firstLineChars="200"/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第二十</w:t>
      </w:r>
      <w:r>
        <w:rPr>
          <w:rFonts w:hint="eastAsia" w:ascii="方正小标宋简体" w:hAnsi="宋体" w:eastAsia="方正小标宋简体" w:cs="宋体"/>
          <w:sz w:val="36"/>
          <w:szCs w:val="36"/>
          <w:lang w:eastAsia="zh-CN"/>
        </w:rPr>
        <w:t>一</w:t>
      </w:r>
      <w:r>
        <w:rPr>
          <w:rFonts w:hint="eastAsia" w:ascii="方正小标宋简体" w:hAnsi="宋体" w:eastAsia="方正小标宋简体" w:cs="宋体"/>
          <w:sz w:val="36"/>
          <w:szCs w:val="36"/>
        </w:rPr>
        <w:t>届中国农产品加工业投资贸易洽谈会参会人员汇总表</w:t>
      </w:r>
    </w:p>
    <w:tbl>
      <w:tblPr>
        <w:tblStyle w:val="4"/>
        <w:tblW w:w="14194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406"/>
        <w:gridCol w:w="945"/>
        <w:gridCol w:w="3225"/>
        <w:gridCol w:w="2595"/>
        <w:gridCol w:w="3210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姓  名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性别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单位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职务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手机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8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406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225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595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210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665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48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406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225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595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210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665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48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406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225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595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210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665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48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406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225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595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210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665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48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406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225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595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210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665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48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406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225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595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210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665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48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406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225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595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210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665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8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406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225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595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210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665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161CF"/>
    <w:rsid w:val="388161C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2018-06-19T01:16:00Z</dcterms:created>
  <dc:creator>Administrator</dc:creator>
  <cp:lastModifiedBy>Administrator</cp:lastModifiedBy>
  <dcterms:modified xsi:type="dcterms:W3CDTF">2018-06-19T01:16:38Z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